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RPr="00572CAF" w:rsidTr="000F46E6">
        <w:trPr>
          <w:trHeight w:val="4032"/>
        </w:trPr>
        <w:tc>
          <w:tcPr>
            <w:tcW w:w="3600" w:type="dxa"/>
            <w:vAlign w:val="bottom"/>
          </w:tcPr>
          <w:p w:rsidR="000629D5" w:rsidRPr="00572CAF" w:rsidRDefault="00572CAF" w:rsidP="00572CAF">
            <w:pPr>
              <w:tabs>
                <w:tab w:val="left" w:pos="990"/>
              </w:tabs>
              <w:bidi/>
              <w:jc w:val="center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3850005</wp:posOffset>
                      </wp:positionV>
                      <wp:extent cx="2360930" cy="2087880"/>
                      <wp:effectExtent l="0" t="0" r="1270" b="76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87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CAF" w:rsidRPr="00572CAF" w:rsidRDefault="00572CAF" w:rsidP="00572CAF">
                                  <w:pPr>
                                    <w:bidi/>
                                    <w:spacing w:before="100" w:beforeAutospacing="1" w:after="100" w:afterAutospacing="1"/>
                                    <w:outlineLvl w:val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نام و نام خانوادگی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: 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محمد رضایی</w:t>
                                  </w:r>
                                </w:p>
                                <w:p w:rsidR="00572CAF" w:rsidRPr="00572CAF" w:rsidRDefault="00572CAF" w:rsidP="00572CAF">
                                  <w:pPr>
                                    <w:bidi/>
                                    <w:spacing w:before="100" w:beforeAutospacing="1" w:after="100" w:afterAutospacing="1"/>
                                    <w:outlineLvl w:val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شماره تماس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: 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 w:bidi="fa-IR"/>
                                    </w:rPr>
                                    <w:t>۰۹۱۲۱۲۳۴۵۶۷</w:t>
                                  </w:r>
                                </w:p>
                                <w:p w:rsidR="00572CAF" w:rsidRPr="00572CAF" w:rsidRDefault="00572CAF" w:rsidP="00572CAF">
                                  <w:pPr>
                                    <w:bidi/>
                                    <w:spacing w:before="100" w:beforeAutospacing="1" w:after="100" w:afterAutospacing="1"/>
                                    <w:outlineLvl w:val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آدرس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: 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تهران، منطقه 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 w:bidi="fa-IR"/>
                                    </w:rPr>
                                    <w:t>۵</w:t>
                                  </w:r>
                                </w:p>
                                <w:p w:rsidR="00572CAF" w:rsidRPr="00572CAF" w:rsidRDefault="00572CAF" w:rsidP="00572CAF">
                                  <w:pPr>
                                    <w:bidi/>
                                    <w:spacing w:before="100" w:beforeAutospacing="1" w:after="100" w:afterAutospacing="1"/>
                                    <w:outlineLvl w:val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سن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: 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 w:bidi="fa-IR"/>
                                    </w:rPr>
                                    <w:t>۳۴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سال</w:t>
                                  </w:r>
                                </w:p>
                                <w:p w:rsidR="00572CAF" w:rsidRPr="00572CAF" w:rsidRDefault="00572CAF" w:rsidP="00572CAF">
                                  <w:pPr>
                                    <w:bidi/>
                                    <w:spacing w:before="100" w:beforeAutospacing="1" w:after="100" w:afterAutospacing="1"/>
                                    <w:outlineLvl w:val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وضعیت تأهل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: 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متأهل</w:t>
                                  </w:r>
                                </w:p>
                                <w:p w:rsidR="00572CAF" w:rsidRPr="00572CAF" w:rsidRDefault="00572CAF" w:rsidP="00572CAF">
                                  <w:pPr>
                                    <w:bidi/>
                                    <w:spacing w:before="100" w:beforeAutospacing="1" w:after="100" w:afterAutospacing="1"/>
                                    <w:outlineLvl w:val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وضعیت خدمت سربازی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: </w:t>
                                  </w:r>
                                  <w:r w:rsidRPr="00572C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پایان خدمت</w:t>
                                  </w:r>
                                </w:p>
                                <w:p w:rsidR="00572CAF" w:rsidRDefault="00572CAF" w:rsidP="00572CAF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.3pt;margin-top:303.15pt;width:185.9pt;height:16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" fillcolor="#f2f2f2 [3052]" stroked="f">
                      <v:textbox>
                        <w:txbxContent>
                          <w:p w:rsidR="00572CAF" w:rsidRPr="00572CAF" w:rsidRDefault="00572CAF" w:rsidP="00572CAF">
                            <w:pPr>
                              <w:bidi/>
                              <w:spacing w:before="100" w:beforeAutospacing="1" w:after="100" w:afterAutospacing="1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نام و نام خانوادگی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: 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محمد رضایی</w:t>
                            </w:r>
                          </w:p>
                          <w:p w:rsidR="00572CAF" w:rsidRPr="00572CAF" w:rsidRDefault="00572CAF" w:rsidP="00572CAF">
                            <w:pPr>
                              <w:bidi/>
                              <w:spacing w:before="100" w:beforeAutospacing="1" w:after="100" w:afterAutospacing="1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شماره تماس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: 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 w:bidi="fa-IR"/>
                              </w:rPr>
                              <w:t>۰۹۱۲۱۲۳۴۵۶۷</w:t>
                            </w:r>
                          </w:p>
                          <w:p w:rsidR="00572CAF" w:rsidRPr="00572CAF" w:rsidRDefault="00572CAF" w:rsidP="00572CAF">
                            <w:pPr>
                              <w:bidi/>
                              <w:spacing w:before="100" w:beforeAutospacing="1" w:after="100" w:afterAutospacing="1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آدرس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: 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تهران، منطقه 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 w:bidi="fa-IR"/>
                              </w:rPr>
                              <w:t>۵</w:t>
                            </w:r>
                          </w:p>
                          <w:p w:rsidR="00572CAF" w:rsidRPr="00572CAF" w:rsidRDefault="00572CAF" w:rsidP="00572CAF">
                            <w:pPr>
                              <w:bidi/>
                              <w:spacing w:before="100" w:beforeAutospacing="1" w:after="100" w:afterAutospacing="1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سن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: 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 w:bidi="fa-IR"/>
                              </w:rPr>
                              <w:t>۳۴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سال</w:t>
                            </w:r>
                          </w:p>
                          <w:p w:rsidR="00572CAF" w:rsidRPr="00572CAF" w:rsidRDefault="00572CAF" w:rsidP="00572CAF">
                            <w:pPr>
                              <w:bidi/>
                              <w:spacing w:before="100" w:beforeAutospacing="1" w:after="100" w:afterAutospacing="1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وضعیت تأهل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: 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متأهل</w:t>
                            </w:r>
                          </w:p>
                          <w:p w:rsidR="00572CAF" w:rsidRPr="00572CAF" w:rsidRDefault="00572CAF" w:rsidP="00572CAF">
                            <w:pPr>
                              <w:bidi/>
                              <w:spacing w:before="100" w:beforeAutospacing="1" w:after="100" w:afterAutospacing="1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وضعیت خدمت سربازی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: </w:t>
                            </w:r>
                            <w:r w:rsidRPr="00572C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پایان خدمت</w:t>
                            </w:r>
                          </w:p>
                          <w:p w:rsidR="00572CAF" w:rsidRDefault="00572CAF" w:rsidP="00572CAF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9D5" w:rsidRPr="00572CAF">
              <w:rPr>
                <w:rFonts w:cs="2  Yekan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inline distT="0" distB="0" distL="0" distR="0" wp14:anchorId="4A7EF008" wp14:editId="02CB4345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A2EA74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0629D5" w:rsidRPr="00572CAF" w:rsidRDefault="000629D5" w:rsidP="00572CAF">
            <w:pPr>
              <w:tabs>
                <w:tab w:val="left" w:pos="990"/>
              </w:tabs>
              <w:bidi/>
              <w:rPr>
                <w:rFonts w:cs="2  Yekan"/>
                <w:sz w:val="18"/>
                <w:szCs w:val="18"/>
              </w:rPr>
            </w:pPr>
          </w:p>
        </w:tc>
        <w:tc>
          <w:tcPr>
            <w:tcW w:w="6470" w:type="dxa"/>
            <w:vMerge w:val="restart"/>
            <w:vAlign w:val="center"/>
          </w:tcPr>
          <w:p w:rsidR="00572CAF" w:rsidRPr="00572CAF" w:rsidRDefault="00572CAF" w:rsidP="00572CAF">
            <w:pPr>
              <w:pStyle w:val="Heading4"/>
              <w:bidi/>
              <w:rPr>
                <w:rFonts w:cs="2  Yekan"/>
                <w:sz w:val="18"/>
                <w:szCs w:val="18"/>
              </w:rPr>
            </w:pPr>
          </w:p>
          <w:p w:rsidR="00572CAF" w:rsidRPr="00572CAF" w:rsidRDefault="00572CAF" w:rsidP="00572CAF">
            <w:p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مهارت‌ها</w:t>
            </w:r>
            <w:r w:rsidRPr="00572CAF">
              <w:rPr>
                <w:rStyle w:val="Strong"/>
                <w:rFonts w:cs="2  Yekan"/>
                <w:sz w:val="18"/>
                <w:szCs w:val="18"/>
              </w:rPr>
              <w:t>: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نصب کاشی، سرامیک و پرسلان در ابعاد مختلف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نصب اسلب و استفاده از تجهیزات مدرن (قاپک، ویبراتور، اسلب‌بُر)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اجرای بندکشی و</w:t>
            </w:r>
            <w:r w:rsidRPr="00572CAF">
              <w:rPr>
                <w:rFonts w:ascii="Cambria" w:hAnsi="Cambria" w:cs="Cambria" w:hint="cs"/>
                <w:sz w:val="18"/>
                <w:szCs w:val="18"/>
                <w:rtl/>
              </w:rPr>
              <w:t> </w:t>
            </w:r>
            <w:r w:rsidRPr="00572CAF">
              <w:rPr>
                <w:rFonts w:cs="2  Yekan"/>
                <w:sz w:val="18"/>
                <w:szCs w:val="18"/>
                <w:rtl/>
              </w:rPr>
              <w:t>مهارت در استفاده از چسب، دوغاب، ملات، و بندکشی اپوکسی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زیرسازی و تراز کردن سطوح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اجرای انواع طرح‌ها مثل شطرنجی، مورب، بوک‌مچ</w:t>
            </w:r>
            <w:r w:rsidRPr="00572CAF">
              <w:rPr>
                <w:rFonts w:ascii="Cambria" w:hAnsi="Cambria" w:cs="Cambria" w:hint="cs"/>
                <w:sz w:val="18"/>
                <w:szCs w:val="18"/>
                <w:rtl/>
              </w:rPr>
              <w:t> </w:t>
            </w:r>
            <w:r w:rsidRPr="00572CAF">
              <w:rPr>
                <w:rFonts w:cs="2  Yekan"/>
                <w:sz w:val="18"/>
                <w:szCs w:val="18"/>
                <w:rtl/>
              </w:rPr>
              <w:t>و با نقشه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تسلط به نقشه‌خوانی و کار با تراز لیزری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اجرای حرفه‌ای نصب کاشی و سرامیک (دیوار، کف، نما)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نصب اسلب‌های بزرگ با ابزار تخصصی (قاپک، استراکچر، ویبراتور)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فارسی‌بُر کردن دقیق برای گوشه‌ها و قرنیزها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2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رعایت کامل استانداردهای نصب و تحویل تمیز و دقیق</w:t>
            </w:r>
          </w:p>
          <w:p w:rsidR="00572CAF" w:rsidRPr="00572CAF" w:rsidRDefault="00572CAF" w:rsidP="00572CAF">
            <w:p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pict>
                <v:rect id="_x0000_i1313" style="width:0;height:1.5pt" o:hralign="center" o:hrstd="t" o:hr="t" fillcolor="#a0a0a0" stroked="f"/>
              </w:pict>
            </w:r>
          </w:p>
          <w:p w:rsidR="00572CAF" w:rsidRPr="00572CAF" w:rsidRDefault="00572CAF" w:rsidP="00572CAF">
            <w:pPr>
              <w:pStyle w:val="Heading3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سوابق کاری</w:t>
            </w:r>
            <w:r w:rsidRPr="00572CAF">
              <w:rPr>
                <w:rStyle w:val="Strong"/>
                <w:rFonts w:cs="2  Yekan"/>
                <w:sz w:val="18"/>
                <w:szCs w:val="18"/>
              </w:rPr>
              <w:t>:</w:t>
            </w:r>
          </w:p>
          <w:p w:rsidR="00572CAF" w:rsidRPr="00572CAF" w:rsidRDefault="00572CAF" w:rsidP="00572CAF">
            <w:pPr>
              <w:numPr>
                <w:ilvl w:val="0"/>
                <w:numId w:val="3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> </w:t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پروژه ویلای نیاوران (تهران)</w:t>
            </w:r>
          </w:p>
          <w:p w:rsidR="00572CAF" w:rsidRPr="00572CAF" w:rsidRDefault="00572CAF" w:rsidP="00572CAF">
            <w:pPr>
              <w:pStyle w:val="NormalWeb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کارفرما</w:t>
            </w:r>
            <w:r w:rsidRPr="00572CAF">
              <w:rPr>
                <w:rFonts w:cs="2  Yekan"/>
                <w:sz w:val="18"/>
                <w:szCs w:val="18"/>
              </w:rPr>
              <w:t xml:space="preserve">: </w:t>
            </w:r>
            <w:r w:rsidRPr="00572CAF">
              <w:rPr>
                <w:rFonts w:cs="2  Yekan"/>
                <w:sz w:val="18"/>
                <w:szCs w:val="18"/>
                <w:rtl/>
              </w:rPr>
              <w:t>دفتر معماری مهندس فرهادی</w:t>
            </w:r>
            <w:r w:rsidRPr="00572CAF">
              <w:rPr>
                <w:rFonts w:cs="2  Yekan"/>
                <w:sz w:val="18"/>
                <w:szCs w:val="18"/>
              </w:rPr>
              <w:br/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نوع پروژه</w:t>
            </w:r>
            <w:r w:rsidRPr="00572CAF">
              <w:rPr>
                <w:rFonts w:cs="2  Yekan"/>
                <w:sz w:val="18"/>
                <w:szCs w:val="18"/>
              </w:rPr>
              <w:t xml:space="preserve">: </w:t>
            </w:r>
            <w:r w:rsidRPr="00572CAF">
              <w:rPr>
                <w:rFonts w:cs="2  Yekan"/>
                <w:sz w:val="18"/>
                <w:szCs w:val="18"/>
                <w:rtl/>
              </w:rPr>
              <w:t xml:space="preserve">نصب اسلب پرسلانی </w:t>
            </w:r>
            <w:r w:rsidRPr="00572CAF">
              <w:rPr>
                <w:rFonts w:cs="2  Yekan"/>
                <w:sz w:val="18"/>
                <w:szCs w:val="18"/>
                <w:rtl/>
                <w:lang w:bidi="fa-IR"/>
              </w:rPr>
              <w:t>۱۲۰×۲۷۰</w:t>
            </w:r>
            <w:r w:rsidRPr="00572CAF">
              <w:rPr>
                <w:rFonts w:cs="2  Yekan"/>
                <w:sz w:val="18"/>
                <w:szCs w:val="18"/>
                <w:rtl/>
              </w:rPr>
              <w:t xml:space="preserve"> روی دیوار و کف</w:t>
            </w:r>
            <w:r w:rsidRPr="00572CAF">
              <w:rPr>
                <w:rFonts w:cs="2  Yekan"/>
                <w:sz w:val="18"/>
                <w:szCs w:val="18"/>
              </w:rPr>
              <w:br/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توضیح</w:t>
            </w:r>
            <w:r w:rsidRPr="00572CAF">
              <w:rPr>
                <w:rFonts w:cs="2  Yekan"/>
                <w:sz w:val="18"/>
                <w:szCs w:val="18"/>
              </w:rPr>
              <w:t xml:space="preserve">: </w:t>
            </w:r>
            <w:r w:rsidRPr="00572CAF">
              <w:rPr>
                <w:rFonts w:cs="2  Yekan"/>
                <w:sz w:val="18"/>
                <w:szCs w:val="18"/>
                <w:rtl/>
              </w:rPr>
              <w:t>نصب بدون خطا، برش دقیق و بدون لب‌پریدگی با ابزار حرفه‌ای</w:t>
            </w:r>
          </w:p>
          <w:p w:rsidR="00572CAF" w:rsidRPr="00572CAF" w:rsidRDefault="00572CAF" w:rsidP="00572CAF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> </w:t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مجتمع تجاری خلیج فارس (شیراز)</w:t>
            </w:r>
          </w:p>
          <w:p w:rsidR="00572CAF" w:rsidRPr="00572CAF" w:rsidRDefault="00572CAF" w:rsidP="00572CAF">
            <w:pPr>
              <w:pStyle w:val="NormalWeb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موقعیت</w:t>
            </w:r>
            <w:r w:rsidRPr="00572CAF">
              <w:rPr>
                <w:rFonts w:cs="2  Yekan"/>
                <w:sz w:val="18"/>
                <w:szCs w:val="18"/>
              </w:rPr>
              <w:t xml:space="preserve">: </w:t>
            </w:r>
            <w:r w:rsidRPr="00572CAF">
              <w:rPr>
                <w:rFonts w:cs="2  Yekan"/>
                <w:sz w:val="18"/>
                <w:szCs w:val="18"/>
                <w:rtl/>
              </w:rPr>
              <w:t>پارکینگ طبقاتی و سرویس‌ها</w:t>
            </w:r>
            <w:r w:rsidRPr="00572CAF">
              <w:rPr>
                <w:rFonts w:cs="2  Yekan"/>
                <w:sz w:val="18"/>
                <w:szCs w:val="18"/>
              </w:rPr>
              <w:br/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نوع متریال</w:t>
            </w:r>
            <w:r w:rsidRPr="00572CAF">
              <w:rPr>
                <w:rFonts w:cs="2  Yekan"/>
                <w:sz w:val="18"/>
                <w:szCs w:val="18"/>
              </w:rPr>
              <w:t xml:space="preserve">: </w:t>
            </w:r>
            <w:r w:rsidRPr="00572CAF">
              <w:rPr>
                <w:rFonts w:cs="2  Yekan"/>
                <w:sz w:val="18"/>
                <w:szCs w:val="18"/>
                <w:rtl/>
              </w:rPr>
              <w:t>سرامیک ضداسید صنعتی، نصب کف و درزگیری اپوکسی</w:t>
            </w:r>
            <w:r w:rsidRPr="00572CAF">
              <w:rPr>
                <w:rFonts w:cs="2  Yekan"/>
                <w:sz w:val="18"/>
                <w:szCs w:val="18"/>
              </w:rPr>
              <w:br/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مدت اجرا</w:t>
            </w:r>
            <w:r w:rsidRPr="00572CAF">
              <w:rPr>
                <w:rFonts w:cs="2  Yekan"/>
                <w:sz w:val="18"/>
                <w:szCs w:val="18"/>
              </w:rPr>
              <w:t xml:space="preserve">: </w:t>
            </w:r>
            <w:r w:rsidRPr="00572CAF">
              <w:rPr>
                <w:rFonts w:cs="2  Yekan"/>
                <w:sz w:val="18"/>
                <w:szCs w:val="18"/>
                <w:rtl/>
                <w:lang w:bidi="fa-IR"/>
              </w:rPr>
              <w:t>۲.۵</w:t>
            </w:r>
            <w:r w:rsidRPr="00572CAF">
              <w:rPr>
                <w:rFonts w:cs="2  Yekan"/>
                <w:sz w:val="18"/>
                <w:szCs w:val="18"/>
              </w:rPr>
              <w:t xml:space="preserve"> </w:t>
            </w:r>
            <w:r w:rsidRPr="00572CAF">
              <w:rPr>
                <w:rFonts w:cs="2  Yekan"/>
                <w:sz w:val="18"/>
                <w:szCs w:val="18"/>
                <w:rtl/>
              </w:rPr>
              <w:t>ماه همکاری</w:t>
            </w:r>
          </w:p>
          <w:p w:rsidR="00572CAF" w:rsidRPr="00572CAF" w:rsidRDefault="00572CAF" w:rsidP="00572CAF">
            <w:pPr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> </w:t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 xml:space="preserve">پروژه صادراتی </w:t>
            </w:r>
            <w:r w:rsidRPr="00572CAF">
              <w:rPr>
                <w:rStyle w:val="Strong"/>
                <w:rFonts w:ascii="Times New Roman" w:hAnsi="Times New Roman" w:cs="Times New Roman" w:hint="cs"/>
                <w:sz w:val="18"/>
                <w:szCs w:val="18"/>
                <w:rtl/>
              </w:rPr>
              <w:t>—</w:t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 xml:space="preserve"> </w:t>
            </w:r>
            <w:r w:rsidRPr="00572CAF">
              <w:rPr>
                <w:rStyle w:val="Strong"/>
                <w:rFonts w:cs="2  Yekan" w:hint="cs"/>
                <w:sz w:val="18"/>
                <w:szCs w:val="18"/>
                <w:rtl/>
              </w:rPr>
              <w:t>نصب</w:t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 xml:space="preserve"> </w:t>
            </w:r>
            <w:r w:rsidRPr="00572CAF">
              <w:rPr>
                <w:rStyle w:val="Strong"/>
                <w:rFonts w:cs="2  Yekan" w:hint="cs"/>
                <w:sz w:val="18"/>
                <w:szCs w:val="18"/>
                <w:rtl/>
              </w:rPr>
              <w:t>اسلب</w:t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 xml:space="preserve"> </w:t>
            </w:r>
            <w:r w:rsidRPr="00572CAF">
              <w:rPr>
                <w:rStyle w:val="Strong"/>
                <w:rFonts w:cs="2  Yekan" w:hint="cs"/>
                <w:sz w:val="18"/>
                <w:szCs w:val="18"/>
                <w:rtl/>
              </w:rPr>
              <w:t>در</w:t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 xml:space="preserve"> </w:t>
            </w:r>
            <w:r w:rsidRPr="00572CAF">
              <w:rPr>
                <w:rStyle w:val="Strong"/>
                <w:rFonts w:cs="2  Yekan" w:hint="cs"/>
                <w:sz w:val="18"/>
                <w:szCs w:val="18"/>
                <w:rtl/>
              </w:rPr>
              <w:t>اربیل</w:t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 xml:space="preserve"> </w:t>
            </w:r>
            <w:r w:rsidRPr="00572CAF">
              <w:rPr>
                <w:rStyle w:val="Strong"/>
                <w:rFonts w:cs="2  Yekan" w:hint="cs"/>
                <w:sz w:val="18"/>
                <w:szCs w:val="18"/>
                <w:rtl/>
              </w:rPr>
              <w:t>عراق</w:t>
            </w:r>
          </w:p>
          <w:p w:rsidR="00572CAF" w:rsidRPr="00572CAF" w:rsidRDefault="00572CAF" w:rsidP="00572CAF">
            <w:pPr>
              <w:pStyle w:val="NormalWeb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نوع فعالیت</w:t>
            </w:r>
            <w:r w:rsidRPr="00572CAF">
              <w:rPr>
                <w:rFonts w:cs="2  Yekan"/>
                <w:sz w:val="18"/>
                <w:szCs w:val="18"/>
              </w:rPr>
              <w:t xml:space="preserve">: </w:t>
            </w:r>
            <w:r w:rsidRPr="00572CAF">
              <w:rPr>
                <w:rFonts w:cs="2  Yekan"/>
                <w:sz w:val="18"/>
                <w:szCs w:val="18"/>
                <w:rtl/>
              </w:rPr>
              <w:t>نصب اسلب در فضای نمایشگاهی</w:t>
            </w:r>
            <w:r w:rsidRPr="00572CAF">
              <w:rPr>
                <w:rFonts w:cs="2  Yekan"/>
                <w:sz w:val="18"/>
                <w:szCs w:val="18"/>
              </w:rPr>
              <w:br/>
            </w: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زبان کارفرما</w:t>
            </w:r>
            <w:r w:rsidRPr="00572CAF">
              <w:rPr>
                <w:rFonts w:cs="2  Yekan"/>
                <w:sz w:val="18"/>
                <w:szCs w:val="18"/>
              </w:rPr>
              <w:t xml:space="preserve">: </w:t>
            </w:r>
            <w:r w:rsidRPr="00572CAF">
              <w:rPr>
                <w:rFonts w:cs="2  Yekan"/>
                <w:sz w:val="18"/>
                <w:szCs w:val="18"/>
                <w:rtl/>
              </w:rPr>
              <w:t>انگلیسی مقدماتی / مترجم عربی</w:t>
            </w:r>
          </w:p>
          <w:p w:rsidR="00572CAF" w:rsidRPr="00572CAF" w:rsidRDefault="00572CAF" w:rsidP="00572CAF">
            <w:p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pict>
                <v:rect id="_x0000_i1314" style="width:0;height:1.5pt" o:hralign="center" o:hrstd="t" o:hr="t" fillcolor="#a0a0a0" stroked="f"/>
              </w:pict>
            </w:r>
          </w:p>
          <w:p w:rsidR="00572CAF" w:rsidRPr="00572CAF" w:rsidRDefault="00572CAF" w:rsidP="00572CAF">
            <w:pPr>
              <w:pStyle w:val="Heading3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مدارک و دوره‌ها</w:t>
            </w:r>
            <w:r w:rsidRPr="00572CAF">
              <w:rPr>
                <w:rStyle w:val="Strong"/>
                <w:rFonts w:cs="2  Yekan"/>
                <w:sz w:val="18"/>
                <w:szCs w:val="18"/>
              </w:rPr>
              <w:t>: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6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مدرک رسمی نصب کاشی و سرامیک از آموزشگاه کاریزما کاشی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6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گواهینامه دوره نصب اسلب</w:t>
            </w:r>
            <w:r w:rsidRPr="00572CAF">
              <w:rPr>
                <w:rFonts w:ascii="Cambria" w:hAnsi="Cambria" w:cs="Cambria" w:hint="cs"/>
                <w:sz w:val="18"/>
                <w:szCs w:val="18"/>
                <w:rtl/>
              </w:rPr>
              <w:t> 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6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آشنایی با اصول ایمنی کارگاهی ( نکات فنی و بهداشتی)</w:t>
            </w:r>
          </w:p>
          <w:p w:rsidR="00572CAF" w:rsidRPr="00572CAF" w:rsidRDefault="00572CAF" w:rsidP="00572CAF">
            <w:p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pict>
                <v:rect id="_x0000_i1315" style="width:0;height:1.5pt" o:hralign="center" o:hrstd="t" o:hr="t" fillcolor="#a0a0a0" stroked="f"/>
              </w:pict>
            </w:r>
          </w:p>
          <w:p w:rsidR="00572CAF" w:rsidRPr="00572CAF" w:rsidRDefault="00572CAF" w:rsidP="00572CAF">
            <w:pPr>
              <w:pStyle w:val="Heading3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ویژگی‌های فردی</w:t>
            </w:r>
          </w:p>
          <w:p w:rsidR="00572CAF" w:rsidRPr="00572CAF" w:rsidRDefault="00572CAF" w:rsidP="00572CAF">
            <w:pPr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> </w:t>
            </w:r>
            <w:r w:rsidRPr="00572CAF">
              <w:rPr>
                <w:rFonts w:cs="2  Yekan"/>
                <w:sz w:val="18"/>
                <w:szCs w:val="18"/>
                <w:rtl/>
              </w:rPr>
              <w:t>وقت‌شناس و متعهد به تحویل پروژه</w:t>
            </w:r>
          </w:p>
          <w:p w:rsidR="00572CAF" w:rsidRPr="00572CAF" w:rsidRDefault="00572CAF" w:rsidP="00572CAF">
            <w:pPr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> </w:t>
            </w:r>
            <w:r w:rsidRPr="00572CAF">
              <w:rPr>
                <w:rFonts w:cs="2  Yekan"/>
                <w:sz w:val="18"/>
                <w:szCs w:val="18"/>
                <w:rtl/>
              </w:rPr>
              <w:t>آراسته و خوش‌برخورد در محیط کار</w:t>
            </w:r>
          </w:p>
          <w:p w:rsidR="00572CAF" w:rsidRPr="00572CAF" w:rsidRDefault="00572CAF" w:rsidP="00572CAF">
            <w:pPr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> </w:t>
            </w:r>
            <w:r w:rsidRPr="00572CAF">
              <w:rPr>
                <w:rFonts w:cs="2  Yekan"/>
                <w:sz w:val="18"/>
                <w:szCs w:val="18"/>
                <w:rtl/>
              </w:rPr>
              <w:t>توانایی کار تیمی با معمار و پیمانکار</w:t>
            </w:r>
          </w:p>
          <w:p w:rsidR="00572CAF" w:rsidRPr="00572CAF" w:rsidRDefault="00572CAF" w:rsidP="00572CAF">
            <w:pPr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lastRenderedPageBreak/>
              <w:t> </w:t>
            </w:r>
            <w:r w:rsidRPr="00572CAF">
              <w:rPr>
                <w:rFonts w:cs="2  Yekan"/>
                <w:sz w:val="18"/>
                <w:szCs w:val="18"/>
                <w:rtl/>
              </w:rPr>
              <w:t>منظم در نگهداری ابزارها</w:t>
            </w:r>
          </w:p>
          <w:p w:rsidR="00572CAF" w:rsidRPr="00572CAF" w:rsidRDefault="00572CAF" w:rsidP="00572CAF">
            <w:pPr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اخلاق کاری بالا، خوش‌قول و دقیق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7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توانایی کار در ارتفاع، پروژه‌های شب‌کار یا خارج از شهر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7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آشنا با اصول ایمنی محیط کار</w:t>
            </w:r>
          </w:p>
          <w:p w:rsidR="00572CAF" w:rsidRPr="00572CAF" w:rsidRDefault="00572CAF" w:rsidP="00572CAF">
            <w:pPr>
              <w:pStyle w:val="NormalWeb"/>
              <w:numPr>
                <w:ilvl w:val="0"/>
                <w:numId w:val="7"/>
              </w:num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علاقه‌مند به یادگیری ابزار و روش‌های مدرن نصب</w:t>
            </w:r>
          </w:p>
          <w:p w:rsidR="00572CAF" w:rsidRPr="00572CAF" w:rsidRDefault="00572CAF" w:rsidP="00572CAF">
            <w:p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pict>
                <v:rect id="_x0000_i1316" style="width:0;height:1.5pt" o:hralign="center" o:hrstd="t" o:hr="t" fillcolor="#a0a0a0" stroked="f"/>
              </w:pict>
            </w:r>
          </w:p>
          <w:p w:rsidR="00572CAF" w:rsidRPr="00572CAF" w:rsidRDefault="00572CAF" w:rsidP="00572CAF">
            <w:pPr>
              <w:pStyle w:val="Heading3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لینک نمونه کارها</w:t>
            </w:r>
            <w:r w:rsidRPr="00572CAF">
              <w:rPr>
                <w:rStyle w:val="Strong"/>
                <w:rFonts w:cs="2  Yekan"/>
                <w:sz w:val="18"/>
                <w:szCs w:val="18"/>
              </w:rPr>
              <w:t>:</w:t>
            </w:r>
          </w:p>
          <w:p w:rsidR="00572CAF" w:rsidRPr="00572CAF" w:rsidRDefault="00572CAF" w:rsidP="00572CAF">
            <w:pPr>
              <w:numPr>
                <w:ilvl w:val="0"/>
                <w:numId w:val="8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آدرس صفحه شخصی اینستاگرام</w:t>
            </w:r>
          </w:p>
          <w:p w:rsidR="00572CAF" w:rsidRPr="00572CAF" w:rsidRDefault="00572CAF" w:rsidP="00572CAF">
            <w:pPr>
              <w:numPr>
                <w:ilvl w:val="0"/>
                <w:numId w:val="8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در صورت نیاز، عکس و فیلم نمونه کارها از طریق واتساپ یا تلگرام ارسال می‌شود</w:t>
            </w:r>
            <w:r w:rsidRPr="00572CAF">
              <w:rPr>
                <w:rFonts w:cs="2  Yekan"/>
                <w:sz w:val="18"/>
                <w:szCs w:val="18"/>
              </w:rPr>
              <w:t>.</w:t>
            </w:r>
          </w:p>
          <w:p w:rsidR="00572CAF" w:rsidRPr="00572CAF" w:rsidRDefault="00572CAF" w:rsidP="00572CAF">
            <w:p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pict>
                <v:rect id="_x0000_i1317" style="width:0;height:1.5pt" o:hralign="center" o:hrstd="t" o:hr="t" fillcolor="#a0a0a0" stroked="f"/>
              </w:pict>
            </w:r>
          </w:p>
          <w:p w:rsidR="00572CAF" w:rsidRPr="00572CAF" w:rsidRDefault="00572CAF" w:rsidP="00572CAF">
            <w:pPr>
              <w:pStyle w:val="Heading3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درخواست همکاری</w:t>
            </w:r>
            <w:r w:rsidRPr="00572CAF">
              <w:rPr>
                <w:rStyle w:val="Strong"/>
                <w:rFonts w:cs="2  Yekan"/>
                <w:sz w:val="18"/>
                <w:szCs w:val="18"/>
              </w:rPr>
              <w:t>:</w:t>
            </w:r>
          </w:p>
          <w:p w:rsidR="00572CAF" w:rsidRPr="00572CAF" w:rsidRDefault="00572CAF" w:rsidP="00572CAF">
            <w:pPr>
              <w:pStyle w:val="NormalWeb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  <w:rtl/>
              </w:rPr>
              <w:t>مایلم به عنوان نصاب حرفه‌ای با پروژه‌های ساختمانی، شرکت‌های ساختمانی، دفاتر معماری یا فروشگاه‌های کاشی همکاری داشته باشم</w:t>
            </w:r>
            <w:r w:rsidRPr="00572CAF">
              <w:rPr>
                <w:rFonts w:cs="2  Yekan"/>
                <w:sz w:val="18"/>
                <w:szCs w:val="18"/>
              </w:rPr>
              <w:t>.</w:t>
            </w:r>
          </w:p>
          <w:p w:rsidR="00572CAF" w:rsidRPr="00572CAF" w:rsidRDefault="00572CAF" w:rsidP="00572CAF">
            <w:pPr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> </w:t>
            </w:r>
            <w:r w:rsidRPr="00572CAF">
              <w:rPr>
                <w:rFonts w:cs="2  Yekan"/>
                <w:sz w:val="18"/>
                <w:szCs w:val="18"/>
                <w:rtl/>
              </w:rPr>
              <w:t>آماده اعزام به پروژه‌های بین‌شهری</w:t>
            </w:r>
          </w:p>
          <w:p w:rsidR="00572CAF" w:rsidRPr="00572CAF" w:rsidRDefault="00572CAF" w:rsidP="00572CAF">
            <w:pPr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> </w:t>
            </w:r>
            <w:r w:rsidRPr="00572CAF">
              <w:rPr>
                <w:rFonts w:cs="2  Yekan"/>
                <w:sz w:val="18"/>
                <w:szCs w:val="18"/>
                <w:rtl/>
              </w:rPr>
              <w:t>امکان عقد قرارداد رسمی و ارائه ضمانت کاری</w:t>
            </w:r>
          </w:p>
          <w:p w:rsidR="00572CAF" w:rsidRPr="00572CAF" w:rsidRDefault="00572CAF" w:rsidP="00572CAF">
            <w:p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pict>
                <v:rect id="_x0000_i1318" style="width:0;height:1.5pt" o:hralign="center" o:hrstd="t" o:hr="t" fillcolor="#a0a0a0" stroked="f"/>
              </w:pict>
            </w:r>
          </w:p>
          <w:p w:rsidR="00572CAF" w:rsidRPr="00572CAF" w:rsidRDefault="00572CAF" w:rsidP="00572CAF">
            <w:pPr>
              <w:pStyle w:val="Heading3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Style w:val="Strong"/>
                <w:rFonts w:cs="2  Yekan"/>
                <w:sz w:val="18"/>
                <w:szCs w:val="18"/>
                <w:rtl/>
              </w:rPr>
              <w:t>تماس با من</w:t>
            </w:r>
          </w:p>
          <w:p w:rsidR="00572CAF" w:rsidRPr="00572CAF" w:rsidRDefault="00572CAF" w:rsidP="00572CAF">
            <w:pPr>
              <w:pStyle w:val="NormalWeb"/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> </w:t>
            </w:r>
            <w:r w:rsidRPr="00572CAF">
              <w:rPr>
                <w:rFonts w:cs="2  Yekan"/>
                <w:sz w:val="18"/>
                <w:szCs w:val="18"/>
                <w:rtl/>
                <w:lang w:bidi="fa-IR"/>
              </w:rPr>
              <w:t>۰۹۱۲۱۲۳۴۵۶۷</w:t>
            </w:r>
            <w:r w:rsidRPr="00572CAF">
              <w:rPr>
                <w:rFonts w:cs="2  Yekan"/>
                <w:sz w:val="18"/>
                <w:szCs w:val="18"/>
              </w:rPr>
              <w:br/>
              <w:t> [</w:t>
            </w:r>
            <w:r w:rsidRPr="00572CAF">
              <w:rPr>
                <w:rFonts w:cs="2  Yekan"/>
                <w:sz w:val="18"/>
                <w:szCs w:val="18"/>
                <w:rtl/>
              </w:rPr>
              <w:t>در صورت داشتن ایمیل وارد شود</w:t>
            </w:r>
            <w:r w:rsidRPr="00572CAF">
              <w:rPr>
                <w:rFonts w:cs="2  Yekan"/>
                <w:sz w:val="18"/>
                <w:szCs w:val="18"/>
              </w:rPr>
              <w:t>]</w:t>
            </w:r>
            <w:bookmarkStart w:id="0" w:name="_GoBack"/>
            <w:bookmarkEnd w:id="0"/>
          </w:p>
          <w:p w:rsidR="000629D5" w:rsidRPr="00572CAF" w:rsidRDefault="00572CAF" w:rsidP="00572CAF">
            <w:pPr>
              <w:bidi/>
              <w:rPr>
                <w:rFonts w:cs="2  Yekan"/>
                <w:sz w:val="18"/>
                <w:szCs w:val="18"/>
              </w:rPr>
            </w:pPr>
            <w:r w:rsidRPr="00572CAF">
              <w:rPr>
                <w:rFonts w:cs="2  Yekan"/>
                <w:sz w:val="18"/>
                <w:szCs w:val="18"/>
              </w:rPr>
              <w:t xml:space="preserve"> </w:t>
            </w:r>
          </w:p>
        </w:tc>
      </w:tr>
      <w:tr w:rsidR="000629D5" w:rsidRPr="00572CAF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572CAF" w:rsidRDefault="000629D5" w:rsidP="00572CAF">
            <w:pPr>
              <w:pStyle w:val="ContactDetails"/>
              <w:bidi/>
              <w:rPr>
                <w:rStyle w:val="Hyperlink"/>
                <w:rFonts w:cs="2  Yek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629D5" w:rsidRPr="00572CAF" w:rsidRDefault="000629D5" w:rsidP="00572CAF">
            <w:pPr>
              <w:tabs>
                <w:tab w:val="left" w:pos="990"/>
              </w:tabs>
              <w:bidi/>
              <w:rPr>
                <w:rFonts w:cs="2  Yekan"/>
                <w:sz w:val="18"/>
                <w:szCs w:val="18"/>
              </w:rPr>
            </w:pPr>
          </w:p>
        </w:tc>
        <w:tc>
          <w:tcPr>
            <w:tcW w:w="6470" w:type="dxa"/>
            <w:vMerge/>
          </w:tcPr>
          <w:p w:rsidR="000629D5" w:rsidRPr="00572CAF" w:rsidRDefault="000629D5" w:rsidP="00572CAF">
            <w:pPr>
              <w:bidi/>
              <w:rPr>
                <w:rFonts w:cs="2  Yekan"/>
                <w:color w:val="FFFFFF" w:themeColor="background1"/>
                <w:sz w:val="18"/>
                <w:szCs w:val="18"/>
              </w:rPr>
            </w:pPr>
          </w:p>
        </w:tc>
      </w:tr>
    </w:tbl>
    <w:p w:rsidR="0043117B" w:rsidRPr="00572CAF" w:rsidRDefault="003046BD" w:rsidP="00572CAF">
      <w:pPr>
        <w:tabs>
          <w:tab w:val="left" w:pos="990"/>
        </w:tabs>
        <w:bidi/>
        <w:spacing w:after="0"/>
        <w:rPr>
          <w:rFonts w:cs="2  Yekan"/>
          <w:sz w:val="18"/>
          <w:szCs w:val="18"/>
        </w:rPr>
      </w:pPr>
    </w:p>
    <w:sectPr w:rsidR="0043117B" w:rsidRPr="00572CAF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BD" w:rsidRDefault="003046BD" w:rsidP="000C45FF">
      <w:r>
        <w:separator/>
      </w:r>
    </w:p>
  </w:endnote>
  <w:endnote w:type="continuationSeparator" w:id="0">
    <w:p w:rsidR="003046BD" w:rsidRDefault="003046B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BD" w:rsidRDefault="003046BD" w:rsidP="000C45FF">
      <w:r>
        <w:separator/>
      </w:r>
    </w:p>
  </w:footnote>
  <w:footnote w:type="continuationSeparator" w:id="0">
    <w:p w:rsidR="003046BD" w:rsidRDefault="003046B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39B"/>
    <w:multiLevelType w:val="multilevel"/>
    <w:tmpl w:val="6A3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E4600"/>
    <w:multiLevelType w:val="multilevel"/>
    <w:tmpl w:val="589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13888"/>
    <w:multiLevelType w:val="multilevel"/>
    <w:tmpl w:val="E4FC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D77AA"/>
    <w:multiLevelType w:val="multilevel"/>
    <w:tmpl w:val="F418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A565F"/>
    <w:multiLevelType w:val="multilevel"/>
    <w:tmpl w:val="7F1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D6B4A"/>
    <w:multiLevelType w:val="multilevel"/>
    <w:tmpl w:val="79B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32001"/>
    <w:multiLevelType w:val="multilevel"/>
    <w:tmpl w:val="F5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2021A"/>
    <w:multiLevelType w:val="multilevel"/>
    <w:tmpl w:val="8F88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AF"/>
    <w:rsid w:val="00036450"/>
    <w:rsid w:val="00061C84"/>
    <w:rsid w:val="000629D5"/>
    <w:rsid w:val="00076632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6BD"/>
    <w:rsid w:val="0030481B"/>
    <w:rsid w:val="004071FC"/>
    <w:rsid w:val="00445947"/>
    <w:rsid w:val="004813B3"/>
    <w:rsid w:val="00496591"/>
    <w:rsid w:val="004C63E4"/>
    <w:rsid w:val="004D3011"/>
    <w:rsid w:val="005645EE"/>
    <w:rsid w:val="00572CAF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802CA0"/>
    <w:rsid w:val="00846D4F"/>
    <w:rsid w:val="008C1736"/>
    <w:rsid w:val="00922D5C"/>
    <w:rsid w:val="009E7C63"/>
    <w:rsid w:val="00A10A67"/>
    <w:rsid w:val="00A2118D"/>
    <w:rsid w:val="00AD76E2"/>
    <w:rsid w:val="00B20152"/>
    <w:rsid w:val="00B7085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E25A26"/>
    <w:rsid w:val="00E55D74"/>
    <w:rsid w:val="00E866EC"/>
    <w:rsid w:val="00E87C90"/>
    <w:rsid w:val="00E93B74"/>
    <w:rsid w:val="00EB3A62"/>
    <w:rsid w:val="00F60274"/>
    <w:rsid w:val="00F77FB9"/>
    <w:rsid w:val="00FB068F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E951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2C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2CAF"/>
    <w:rPr>
      <w:rFonts w:asciiTheme="majorHAnsi" w:eastAsiaTheme="majorEastAsia" w:hAnsiTheme="majorHAnsi" w:cstheme="majorBidi"/>
      <w:i/>
      <w:iCs/>
      <w:color w:val="548AB7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572CAF"/>
    <w:rPr>
      <w:b/>
      <w:bCs/>
    </w:rPr>
  </w:style>
  <w:style w:type="paragraph" w:styleId="NormalWeb">
    <w:name w:val="Normal (Web)"/>
    <w:basedOn w:val="Normal"/>
    <w:uiPriority w:val="99"/>
    <w:unhideWhenUsed/>
    <w:rsid w:val="00572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Bold%20modern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cover letter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2025-05-15T08:34:00Z</dcterms:created>
  <dcterms:modified xsi:type="dcterms:W3CDTF">2025-05-15T08:34:00Z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